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B2" w:rsidRPr="006E617D" w:rsidRDefault="000E27B2" w:rsidP="006E617D">
      <w:pPr>
        <w:pStyle w:val="Quote"/>
        <w:spacing w:after="0"/>
        <w:rPr>
          <w:rFonts w:ascii="Segoe Script" w:hAnsi="Segoe Script"/>
          <w:b/>
          <w:color w:val="0070C0"/>
          <w:sz w:val="32"/>
          <w:szCs w:val="32"/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73.25pt;margin-top:-45pt;width:199.7pt;height:78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" filled="f" stroked="f">
            <v:textbox style="mso-fit-shape-to-text:t">
              <w:txbxContent>
                <w:p w:rsidR="000E27B2" w:rsidRPr="00737092" w:rsidRDefault="000E27B2" w:rsidP="00737092">
                  <w:pPr>
                    <w:rPr>
                      <w:szCs w:val="32"/>
                    </w:rPr>
                  </w:pPr>
                  <w:r w:rsidRPr="00737092">
                    <w:rPr>
                      <w:rFonts w:ascii="Segoe Script" w:hAnsi="Segoe Script"/>
                      <w:b/>
                      <w:color w:val="C0504D"/>
                      <w:sz w:val="40"/>
                      <w:szCs w:val="32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8" style="width:180.75pt;height:51.75pt" fillcolor="#f90" strokecolor="#009" strokeweight="1pt">
                        <v:shadow on="t" color="#009" offset="7pt,-7pt"/>
                        <v:textpath style="font-family:&quot;Impact&quot;;v-text-spacing:52429f;v-text-kern:t" trim="t" fitpath="t" xscale="f" string="Παιχνίδια 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7" type="#_x0000_t202" style="position:absolute;margin-left:207pt;margin-top:27pt;width:166.1pt;height:44.15pt;z-index:-251660288;visibility:visible" wrapcoords="-98 0 -98 21234 21600 21234 21600 0 -9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" stroked="f">
            <v:textbox style="mso-fit-shape-to-text:t">
              <w:txbxContent>
                <w:p w:rsidR="000E27B2" w:rsidRPr="006E617D" w:rsidRDefault="000E27B2" w:rsidP="006E617D">
                  <w:pPr>
                    <w:pStyle w:val="Quote"/>
                    <w:spacing w:after="0"/>
                    <w:rPr>
                      <w:rFonts w:ascii="Segoe Script" w:hAnsi="Segoe Script"/>
                      <w:b/>
                      <w:color w:val="0070C0"/>
                      <w:sz w:val="40"/>
                      <w:szCs w:val="32"/>
                      <w:lang w:val="en-US"/>
                    </w:rPr>
                  </w:pPr>
                  <w:r w:rsidRPr="006E617D">
                    <w:rPr>
                      <w:rFonts w:ascii="Segoe Script" w:hAnsi="Segoe Script"/>
                      <w:b/>
                      <w:color w:val="0070C0"/>
                      <w:sz w:val="40"/>
                      <w:szCs w:val="32"/>
                    </w:rPr>
                    <w:t xml:space="preserve">με την εικόνα 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8" type="#_x0000_t75" style="position:absolute;margin-left:-12.55pt;margin-top:27.75pt;width:165.45pt;height:140.25pt;rotation:558059fd;z-index:-251659264;visibility:visible" wrapcoords="-98 0 -98 21484 21600 21484 21600 0 -98 0">
            <v:imagedata r:id="rId4" o:title="" croptop="6662f" cropbottom="6530f" cropleft="7205f" cropright="4461f"/>
            <w10:wrap type="through"/>
          </v:shape>
        </w:pict>
      </w:r>
    </w:p>
    <w:p w:rsidR="000E27B2" w:rsidRDefault="000E27B2" w:rsidP="006E617D">
      <w:pPr>
        <w:pStyle w:val="Quote"/>
        <w:spacing w:after="0"/>
        <w:rPr>
          <w:rFonts w:ascii="Segoe Script" w:hAnsi="Segoe Script"/>
          <w:b/>
          <w:color w:val="0070C0"/>
          <w:sz w:val="32"/>
          <w:szCs w:val="32"/>
          <w:lang w:val="en-US"/>
        </w:rPr>
      </w:pPr>
    </w:p>
    <w:p w:rsidR="000E27B2" w:rsidRPr="008C4D18" w:rsidRDefault="000E27B2" w:rsidP="006E617D">
      <w:pPr>
        <w:pStyle w:val="Quote"/>
        <w:spacing w:after="0"/>
        <w:rPr>
          <w:rFonts w:ascii="Segoe Script" w:hAnsi="Segoe Script"/>
          <w:b/>
          <w:color w:val="0070C0"/>
          <w:sz w:val="32"/>
          <w:szCs w:val="32"/>
        </w:rPr>
      </w:pPr>
      <w:r>
        <w:rPr>
          <w:noProof/>
          <w:lang w:eastAsia="el-GR"/>
        </w:rPr>
        <w:pict>
          <v:shape id="_x0000_s1029" type="#_x0000_t202" style="position:absolute;margin-left:83.4pt;margin-top:12.9pt;width:201.35pt;height:44.25pt;z-index:-251657216;visibility:visible" wrapcoords="-52 0 -52 21398 21600 21398 21600 0 -5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" stroked="f">
            <v:textbox>
              <w:txbxContent>
                <w:p w:rsidR="000E27B2" w:rsidRPr="006E617D" w:rsidRDefault="000E27B2" w:rsidP="006E617D">
                  <w:pPr>
                    <w:pStyle w:val="Quote"/>
                    <w:spacing w:after="0"/>
                    <w:rPr>
                      <w:rFonts w:ascii="Segoe Script" w:hAnsi="Segoe Script"/>
                      <w:b/>
                      <w:color w:val="0070C0"/>
                      <w:sz w:val="44"/>
                      <w:szCs w:val="32"/>
                    </w:rPr>
                  </w:pPr>
                  <w:r w:rsidRPr="006E617D">
                    <w:rPr>
                      <w:rFonts w:ascii="Segoe Script" w:hAnsi="Segoe Script"/>
                      <w:b/>
                      <w:color w:val="0070C0"/>
                      <w:sz w:val="44"/>
                      <w:szCs w:val="32"/>
                    </w:rPr>
                    <w:t>και το κείμενο!!</w:t>
                  </w:r>
                </w:p>
                <w:p w:rsidR="000E27B2" w:rsidRPr="006E617D" w:rsidRDefault="000E27B2" w:rsidP="006E617D">
                  <w:pPr>
                    <w:rPr>
                      <w:sz w:val="32"/>
                    </w:rPr>
                  </w:pPr>
                </w:p>
              </w:txbxContent>
            </v:textbox>
            <w10:wrap type="through"/>
          </v:shape>
        </w:pict>
      </w: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Default="000E27B2" w:rsidP="008C4D18">
      <w:pPr>
        <w:pStyle w:val="Quote"/>
        <w:spacing w:after="0"/>
        <w:ind w:firstLine="720"/>
        <w:rPr>
          <w:sz w:val="24"/>
          <w:szCs w:val="24"/>
          <w:lang w:val="en-US"/>
        </w:rPr>
      </w:pPr>
    </w:p>
    <w:p w:rsidR="000E27B2" w:rsidRPr="00172578" w:rsidRDefault="000E27B2" w:rsidP="008C4D18">
      <w:pPr>
        <w:pStyle w:val="Quote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Στην ώρα</w:t>
      </w:r>
      <w:r w:rsidRPr="00172578">
        <w:rPr>
          <w:sz w:val="24"/>
          <w:szCs w:val="24"/>
        </w:rPr>
        <w:t xml:space="preserve"> της φιλαναγνωσίας τα παιδιά της Γ΄2  τάξης προσέγγισαν το βιβλίο «Ο βάτραχος και ο ξένος» του Μαξ  Βέλθουις  μ’ έναν διαφορετικό τρόπο, με στόχο</w:t>
      </w:r>
      <w:r>
        <w:rPr>
          <w:sz w:val="24"/>
          <w:szCs w:val="24"/>
        </w:rPr>
        <w:t>:</w:t>
      </w:r>
      <w:r w:rsidRPr="001725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8C4D18">
        <w:rPr>
          <w:b/>
          <w:sz w:val="24"/>
          <w:szCs w:val="24"/>
        </w:rPr>
        <w:t>να διαπιστώσουν τη λειτουργία της εικόνας,της εικονογράφησης και της σύνδεσης τους με το αντίστοιχο κείμενο</w:t>
      </w:r>
      <w:r w:rsidRPr="00172578">
        <w:rPr>
          <w:sz w:val="24"/>
          <w:szCs w:val="24"/>
        </w:rPr>
        <w:t>.</w:t>
      </w:r>
    </w:p>
    <w:p w:rsidR="000E27B2" w:rsidRPr="00172578" w:rsidRDefault="000E27B2" w:rsidP="008C4D18">
      <w:pPr>
        <w:ind w:firstLine="720"/>
        <w:jc w:val="both"/>
        <w:rPr>
          <w:sz w:val="24"/>
          <w:szCs w:val="24"/>
        </w:rPr>
      </w:pPr>
      <w:r w:rsidRPr="00172578">
        <w:rPr>
          <w:sz w:val="24"/>
          <w:szCs w:val="24"/>
        </w:rPr>
        <w:t>Στους μαθητές , αρχικά δόθηκαν οι εικόνες του βιβλίου χωρίς το κείμενο και ζητήθηκε από εκείνους παρατηρώντας τις εικόνες να δημιουργήσουν το θέμα της ιστορίας. Εργάστηκαν σε ομάδες. Στην συνέχεια παρουσιάστηκε  η οπτική της ιστορίας της κάθε ομάδας και συνεργαζόμενοι όλοι οι μαθητές διαμόρφωσαν το τελικό κείμενο.</w:t>
      </w:r>
    </w:p>
    <w:p w:rsidR="000E27B2" w:rsidRPr="00172578" w:rsidRDefault="000E27B2" w:rsidP="00172578">
      <w:pPr>
        <w:jc w:val="both"/>
        <w:rPr>
          <w:sz w:val="24"/>
          <w:szCs w:val="24"/>
        </w:rPr>
      </w:pPr>
      <w:r w:rsidRPr="00172578">
        <w:rPr>
          <w:sz w:val="24"/>
          <w:szCs w:val="24"/>
        </w:rPr>
        <w:t xml:space="preserve">Στη δεύτερη φάση της δραστηριότητας οι μαθητές βασιζόμενοι στα κείμενά τους έκαναν την εικονογράφηση  της ιστορίας </w:t>
      </w:r>
      <w:r>
        <w:rPr>
          <w:sz w:val="24"/>
          <w:szCs w:val="24"/>
        </w:rPr>
        <w:t xml:space="preserve">τους </w:t>
      </w:r>
      <w:r w:rsidRPr="00172578">
        <w:rPr>
          <w:sz w:val="24"/>
          <w:szCs w:val="24"/>
        </w:rPr>
        <w:t>.</w:t>
      </w:r>
      <w:r>
        <w:rPr>
          <w:sz w:val="24"/>
          <w:szCs w:val="24"/>
        </w:rPr>
        <w:t>Έ</w:t>
      </w:r>
      <w:r w:rsidRPr="00172578">
        <w:rPr>
          <w:sz w:val="24"/>
          <w:szCs w:val="24"/>
        </w:rPr>
        <w:t xml:space="preserve">γινε η σύνδεση των κομματιών της ιστορίας , προέκυψε το τελικό παραμύθι το οποίο </w:t>
      </w:r>
      <w:r>
        <w:rPr>
          <w:sz w:val="24"/>
          <w:szCs w:val="24"/>
        </w:rPr>
        <w:t xml:space="preserve">και </w:t>
      </w:r>
      <w:r w:rsidRPr="00172578">
        <w:rPr>
          <w:sz w:val="24"/>
          <w:szCs w:val="24"/>
        </w:rPr>
        <w:t>ολοκληρώθηκε με τη δημιουργία του εξώφυλλου.</w:t>
      </w:r>
    </w:p>
    <w:p w:rsidR="000E27B2" w:rsidRPr="00172578" w:rsidRDefault="000E27B2" w:rsidP="00172578">
      <w:pPr>
        <w:jc w:val="both"/>
        <w:rPr>
          <w:sz w:val="24"/>
          <w:szCs w:val="24"/>
        </w:rPr>
      </w:pPr>
    </w:p>
    <w:p w:rsidR="000E27B2" w:rsidRPr="00172578" w:rsidRDefault="000E27B2" w:rsidP="00172578">
      <w:pPr>
        <w:rPr>
          <w:sz w:val="24"/>
          <w:szCs w:val="24"/>
        </w:rPr>
      </w:pPr>
      <w:r w:rsidRPr="00172578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172578">
        <w:rPr>
          <w:sz w:val="24"/>
          <w:szCs w:val="24"/>
        </w:rPr>
        <w:t xml:space="preserve">   Διδάσκουσα εκπαιδευτικός</w:t>
      </w:r>
    </w:p>
    <w:p w:rsidR="000E27B2" w:rsidRPr="00172578" w:rsidRDefault="000E27B2" w:rsidP="00172578">
      <w:pPr>
        <w:rPr>
          <w:sz w:val="24"/>
          <w:szCs w:val="24"/>
        </w:rPr>
      </w:pPr>
      <w:r w:rsidRPr="00172578">
        <w:rPr>
          <w:sz w:val="24"/>
          <w:szCs w:val="24"/>
        </w:rPr>
        <w:t xml:space="preserve">                                                                                                                 Νίκα Δέσποινα</w:t>
      </w:r>
    </w:p>
    <w:p w:rsidR="000E27B2" w:rsidRDefault="000E27B2"/>
    <w:sectPr w:rsidR="000E27B2" w:rsidSect="00F977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altName w:val="Arial"/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578"/>
    <w:rsid w:val="000E27B2"/>
    <w:rsid w:val="00172578"/>
    <w:rsid w:val="00240AA7"/>
    <w:rsid w:val="005753D0"/>
    <w:rsid w:val="005C334B"/>
    <w:rsid w:val="006E617D"/>
    <w:rsid w:val="00737092"/>
    <w:rsid w:val="00891A4B"/>
    <w:rsid w:val="008C4D18"/>
    <w:rsid w:val="009154DE"/>
    <w:rsid w:val="00A624CE"/>
    <w:rsid w:val="00B96186"/>
    <w:rsid w:val="00F977C7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99"/>
    <w:qFormat/>
    <w:rsid w:val="0017257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172578"/>
    <w:rPr>
      <w:rFonts w:cs="Times New Roman"/>
      <w:i/>
      <w:i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6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173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</cp:lastModifiedBy>
  <cp:revision>7</cp:revision>
  <dcterms:created xsi:type="dcterms:W3CDTF">2014-02-04T18:42:00Z</dcterms:created>
  <dcterms:modified xsi:type="dcterms:W3CDTF">2014-02-05T22:03:00Z</dcterms:modified>
</cp:coreProperties>
</file>